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7F" w:rsidRPr="003C2519" w:rsidRDefault="00926C7F" w:rsidP="006C596E">
      <w:pPr>
        <w:spacing w:after="0" w:line="240" w:lineRule="auto"/>
        <w:rPr>
          <w:sz w:val="36"/>
          <w:szCs w:val="36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1026" type="#_x0000_t75" alt="http://www.fandroides.com/wp-content/uploads/2014/05/wall3.jpg" style="position:absolute;margin-left:-41.9pt;margin-top:-15.25pt;width:647.55pt;height:140.8pt;z-index:-251660288;visibility:visible">
            <v:imagedata r:id="rId4" o:title="" cropbottom="44411f" grayscale="t"/>
          </v:shape>
        </w:pict>
      </w:r>
    </w:p>
    <w:p w:rsidR="00926C7F" w:rsidRPr="003C2519" w:rsidRDefault="00926C7F" w:rsidP="006C596E">
      <w:pPr>
        <w:spacing w:after="0" w:line="240" w:lineRule="auto"/>
        <w:rPr>
          <w:sz w:val="36"/>
          <w:szCs w:val="36"/>
        </w:rPr>
      </w:pPr>
      <w:r>
        <w:rPr>
          <w:noProof/>
          <w:lang w:val="en-US"/>
        </w:rPr>
        <w:pict>
          <v:shape id="Imagen 5" o:spid="_x0000_s1027" type="#_x0000_t75" style="position:absolute;margin-left:502.3pt;margin-top:-.15pt;width:47.55pt;height:48.7pt;z-index:-251659264;visibility:visible">
            <v:imagedata r:id="rId5" o:title=""/>
          </v:shape>
        </w:pict>
      </w:r>
      <w:r>
        <w:rPr>
          <w:noProof/>
          <w:lang w:val="en-US"/>
        </w:rPr>
        <w:pict>
          <v:shape id="Imagen 6" o:spid="_x0000_s1028" type="#_x0000_t75" alt="silueta mare de déu del mont" style="position:absolute;margin-left:294.6pt;margin-top:1.15pt;width:217.9pt;height:65.3pt;z-index:-251658240;visibility:visible">
            <v:imagedata r:id="rId6" o:title=""/>
          </v:shape>
        </w:pict>
      </w:r>
      <w:r>
        <w:rPr>
          <w:noProof/>
          <w:lang w:val="en-US"/>
        </w:rPr>
        <w:pict>
          <v:rect id="_x0000_s1029" style="position:absolute;margin-left:-25.4pt;margin-top:4.55pt;width:605.9pt;height:97.75pt;z-index:-251656192" filled="f" stroked="f">
            <v:textbox style="mso-next-textbox:#_x0000_s1029">
              <w:txbxContent>
                <w:p w:rsidR="00926C7F" w:rsidRPr="00132CE3" w:rsidRDefault="00926C7F" w:rsidP="006C596E">
                  <w:pPr>
                    <w:tabs>
                      <w:tab w:val="left" w:pos="6946"/>
                    </w:tabs>
                    <w:spacing w:after="0" w:line="360" w:lineRule="auto"/>
                    <w:rPr>
                      <w:rFonts w:ascii="Arial Narrow" w:hAnsi="Arial Narrow" w:cs="Arial Narrow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sz w:val="52"/>
                      <w:szCs w:val="52"/>
                    </w:rPr>
                    <w:t xml:space="preserve">      INFORMACIÓ PARROQUIAL</w:t>
                  </w:r>
                </w:p>
                <w:p w:rsidR="00926C7F" w:rsidRDefault="00926C7F" w:rsidP="006C596E">
                  <w:pPr>
                    <w:tabs>
                      <w:tab w:val="left" w:pos="6946"/>
                    </w:tabs>
                    <w:spacing w:after="0" w:line="360" w:lineRule="auto"/>
                    <w:jc w:val="center"/>
                  </w:pPr>
                  <w:r w:rsidRPr="00F30202">
                    <w:rPr>
                      <w:rFonts w:ascii="Arial Narrow" w:hAnsi="Arial Narrow" w:cs="Arial Narrow"/>
                      <w:i/>
                      <w:iCs/>
                      <w:sz w:val="30"/>
                      <w:szCs w:val="30"/>
                    </w:rPr>
                    <w:t>Besalú, Beuda,Dosquers</w:t>
                  </w:r>
                  <w:r>
                    <w:rPr>
                      <w:rFonts w:ascii="Arial Narrow" w:hAnsi="Arial Narrow" w:cs="Arial Narrow"/>
                      <w:i/>
                      <w:iCs/>
                      <w:sz w:val="30"/>
                      <w:szCs w:val="30"/>
                    </w:rPr>
                    <w:t>, Maià de Montcal.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Imagen 2" o:spid="_x0000_s1030" type="#_x0000_t75" alt="IMG-20170120-WA0000" style="position:absolute;margin-left:-20.8pt;margin-top:-10.9pt;width:95.45pt;height:52.9pt;z-index:-251661312;visibility:visible">
            <v:imagedata r:id="rId7" o:title="" chromakey="white"/>
          </v:shape>
        </w:pict>
      </w:r>
    </w:p>
    <w:p w:rsidR="00926C7F" w:rsidRPr="003C2519" w:rsidRDefault="00926C7F" w:rsidP="006C596E">
      <w:pPr>
        <w:spacing w:after="0" w:line="240" w:lineRule="auto"/>
        <w:jc w:val="center"/>
        <w:rPr>
          <w:sz w:val="36"/>
          <w:szCs w:val="36"/>
        </w:rPr>
      </w:pPr>
    </w:p>
    <w:p w:rsidR="00926C7F" w:rsidRPr="003C2519" w:rsidRDefault="00926C7F" w:rsidP="006C596E">
      <w:pPr>
        <w:spacing w:after="0" w:line="240" w:lineRule="auto"/>
        <w:jc w:val="center"/>
        <w:rPr>
          <w:sz w:val="36"/>
          <w:szCs w:val="36"/>
        </w:rPr>
      </w:pPr>
    </w:p>
    <w:p w:rsidR="00926C7F" w:rsidRPr="003C2519" w:rsidRDefault="00926C7F" w:rsidP="006C596E">
      <w:pPr>
        <w:spacing w:after="0" w:line="240" w:lineRule="auto"/>
        <w:rPr>
          <w:b/>
          <w:bCs/>
          <w:sz w:val="20"/>
          <w:szCs w:val="20"/>
        </w:rPr>
      </w:pPr>
    </w:p>
    <w:p w:rsidR="00926C7F" w:rsidRDefault="00926C7F" w:rsidP="006C596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67B66">
        <w:rPr>
          <w:b/>
          <w:bCs/>
          <w:sz w:val="32"/>
          <w:szCs w:val="32"/>
        </w:rPr>
        <w:t>MISSES D</w:t>
      </w:r>
      <w:r>
        <w:rPr>
          <w:b/>
          <w:bCs/>
          <w:sz w:val="32"/>
          <w:szCs w:val="32"/>
        </w:rPr>
        <w:t>E L’1 AL 15</w:t>
      </w:r>
      <w:r w:rsidRPr="00767B66">
        <w:rPr>
          <w:b/>
          <w:bCs/>
          <w:sz w:val="32"/>
          <w:szCs w:val="32"/>
        </w:rPr>
        <w:t xml:space="preserve"> D’ABRIL DE 2025</w:t>
      </w:r>
    </w:p>
    <w:tbl>
      <w:tblPr>
        <w:tblpPr w:leftFromText="141" w:rightFromText="141" w:vertAnchor="text" w:horzAnchor="margin" w:tblpXSpec="center" w:tblpY="162"/>
        <w:tblW w:w="1144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7"/>
        <w:gridCol w:w="5991"/>
      </w:tblGrid>
      <w:tr w:rsidR="00926C7F" w:rsidRPr="003C2519">
        <w:trPr>
          <w:trHeight w:val="397"/>
        </w:trPr>
        <w:tc>
          <w:tcPr>
            <w:tcW w:w="5457" w:type="dxa"/>
            <w:tcBorders>
              <w:right w:val="single" w:sz="4" w:space="0" w:color="auto"/>
            </w:tcBorders>
            <w:vAlign w:val="center"/>
          </w:tcPr>
          <w:p w:rsidR="00926C7F" w:rsidRPr="005A58BD" w:rsidRDefault="00926C7F" w:rsidP="0086673D">
            <w:pPr>
              <w:spacing w:after="0" w:line="240" w:lineRule="auto"/>
              <w:ind w:left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DISSABTE 5 D’ABRIL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926C7F" w:rsidRPr="005A58BD" w:rsidRDefault="00926C7F" w:rsidP="00E65D4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DIUMENGE 6 D’ABRIL- </w:t>
            </w:r>
            <w:r>
              <w:rPr>
                <w:b/>
                <w:bCs/>
                <w:sz w:val="24"/>
                <w:szCs w:val="24"/>
              </w:rPr>
              <w:t>CINQUÈ</w:t>
            </w:r>
            <w:r w:rsidRPr="002B4EC1">
              <w:rPr>
                <w:b/>
                <w:bCs/>
                <w:sz w:val="24"/>
                <w:szCs w:val="24"/>
              </w:rPr>
              <w:t xml:space="preserve"> DE QUARESMA</w:t>
            </w:r>
          </w:p>
        </w:tc>
      </w:tr>
      <w:tr w:rsidR="00926C7F" w:rsidRPr="003C2519">
        <w:trPr>
          <w:trHeight w:val="397"/>
        </w:trPr>
        <w:tc>
          <w:tcPr>
            <w:tcW w:w="5457" w:type="dxa"/>
            <w:tcBorders>
              <w:right w:val="single" w:sz="4" w:space="0" w:color="auto"/>
            </w:tcBorders>
            <w:vAlign w:val="center"/>
          </w:tcPr>
          <w:p w:rsidR="00926C7F" w:rsidRDefault="00926C7F" w:rsidP="002633B5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26C7F" w:rsidRPr="00F7570B" w:rsidRDefault="00926C7F" w:rsidP="0086673D">
            <w:pPr>
              <w:spacing w:after="0" w:line="240" w:lineRule="auto"/>
              <w:ind w:left="28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F7570B">
              <w:rPr>
                <w:b/>
                <w:bCs/>
                <w:sz w:val="28"/>
                <w:szCs w:val="28"/>
                <w:u w:val="single"/>
              </w:rPr>
              <w:t>BESALÚ.-</w:t>
            </w:r>
          </w:p>
          <w:p w:rsidR="00926C7F" w:rsidRPr="00031FDB" w:rsidRDefault="00926C7F" w:rsidP="0086673D">
            <w:pPr>
              <w:spacing w:after="0" w:line="240" w:lineRule="auto"/>
              <w:ind w:left="284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A les </w:t>
            </w:r>
            <w:r>
              <w:rPr>
                <w:b/>
                <w:bCs/>
                <w:sz w:val="28"/>
                <w:szCs w:val="28"/>
              </w:rPr>
              <w:t xml:space="preserve">8h del vespre, </w:t>
            </w:r>
            <w:r>
              <w:rPr>
                <w:sz w:val="28"/>
                <w:szCs w:val="28"/>
              </w:rPr>
              <w:t xml:space="preserve">missa vespertina a  l’Església del Monestir de Sant Pere, </w:t>
            </w:r>
            <w:r w:rsidRPr="00031FDB">
              <w:rPr>
                <w:i/>
                <w:iCs/>
                <w:sz w:val="28"/>
                <w:szCs w:val="28"/>
              </w:rPr>
              <w:t>pel difunt Enric Guardiola Vallmajó.</w:t>
            </w:r>
          </w:p>
          <w:p w:rsidR="00926C7F" w:rsidRDefault="00926C7F" w:rsidP="002633B5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926C7F" w:rsidRPr="0053513C" w:rsidRDefault="00926C7F" w:rsidP="002633B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408B3">
              <w:rPr>
                <w:b/>
                <w:bCs/>
                <w:sz w:val="28"/>
                <w:szCs w:val="28"/>
                <w:u w:val="single"/>
              </w:rPr>
              <w:t>DOSQUERS</w:t>
            </w:r>
            <w:r w:rsidRPr="0053513C">
              <w:rPr>
                <w:b/>
                <w:bCs/>
                <w:sz w:val="24"/>
                <w:szCs w:val="24"/>
                <w:u w:val="single"/>
              </w:rPr>
              <w:t>.-</w:t>
            </w:r>
          </w:p>
          <w:p w:rsidR="00926C7F" w:rsidRDefault="00926C7F" w:rsidP="002633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7E09">
              <w:rPr>
                <w:sz w:val="28"/>
                <w:szCs w:val="28"/>
              </w:rPr>
              <w:t xml:space="preserve">A les </w:t>
            </w:r>
            <w:r w:rsidRPr="00567E09">
              <w:rPr>
                <w:b/>
                <w:bCs/>
                <w:sz w:val="28"/>
                <w:szCs w:val="28"/>
              </w:rPr>
              <w:t>11h  del matí,</w:t>
            </w:r>
            <w:r w:rsidRPr="00567E09">
              <w:rPr>
                <w:sz w:val="28"/>
                <w:szCs w:val="28"/>
              </w:rPr>
              <w:t xml:space="preserve"> missa a l’Església parroquial de Sant </w:t>
            </w:r>
            <w:r>
              <w:rPr>
                <w:sz w:val="28"/>
                <w:szCs w:val="28"/>
              </w:rPr>
              <w:t>Martí.</w:t>
            </w:r>
          </w:p>
          <w:p w:rsidR="00926C7F" w:rsidRPr="006E5E9E" w:rsidRDefault="00926C7F" w:rsidP="002633B5">
            <w:pPr>
              <w:spacing w:after="0" w:line="240" w:lineRule="auto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926C7F" w:rsidRPr="00AF381D" w:rsidRDefault="00926C7F" w:rsidP="002633B5">
            <w:pPr>
              <w:spacing w:after="0" w:line="240" w:lineRule="auto"/>
              <w:jc w:val="both"/>
              <w:rPr>
                <w:b/>
                <w:bCs/>
                <w:sz w:val="4"/>
                <w:szCs w:val="4"/>
                <w:u w:val="single"/>
              </w:rPr>
            </w:pPr>
          </w:p>
          <w:p w:rsidR="00926C7F" w:rsidRPr="00F7570B" w:rsidRDefault="00926C7F" w:rsidP="002633B5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F7570B">
              <w:rPr>
                <w:b/>
                <w:bCs/>
                <w:sz w:val="28"/>
                <w:szCs w:val="28"/>
                <w:u w:val="single"/>
              </w:rPr>
              <w:t>BESALÚ.-</w:t>
            </w:r>
          </w:p>
          <w:p w:rsidR="00926C7F" w:rsidRPr="003738FE" w:rsidRDefault="00926C7F" w:rsidP="002633B5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les </w:t>
            </w:r>
            <w:r w:rsidRPr="00F7570B">
              <w:rPr>
                <w:b/>
                <w:bCs/>
                <w:sz w:val="28"/>
                <w:szCs w:val="28"/>
              </w:rPr>
              <w:t>12h del migdia</w:t>
            </w:r>
            <w:r>
              <w:rPr>
                <w:sz w:val="28"/>
                <w:szCs w:val="28"/>
              </w:rPr>
              <w:t>, missa a l’Església del Monestir de Sant Pere</w:t>
            </w:r>
            <w:r>
              <w:rPr>
                <w:i/>
                <w:iCs/>
                <w:sz w:val="28"/>
                <w:szCs w:val="28"/>
              </w:rPr>
              <w:t>, pel difunt Josep Sicra Vidal.</w:t>
            </w:r>
          </w:p>
          <w:p w:rsidR="00926C7F" w:rsidRPr="007944D8" w:rsidRDefault="00926C7F" w:rsidP="00E65D4D">
            <w:pPr>
              <w:spacing w:after="0" w:line="240" w:lineRule="auto"/>
              <w:jc w:val="both"/>
              <w:rPr>
                <w:b/>
                <w:bCs/>
                <w:sz w:val="6"/>
                <w:szCs w:val="6"/>
                <w:u w:val="single"/>
              </w:rPr>
            </w:pPr>
          </w:p>
          <w:p w:rsidR="00926C7F" w:rsidRPr="00920FFA" w:rsidRDefault="00926C7F" w:rsidP="00E65D4D">
            <w:pPr>
              <w:spacing w:after="0" w:line="240" w:lineRule="auto"/>
              <w:jc w:val="both"/>
              <w:rPr>
                <w:b/>
                <w:bCs/>
                <w:sz w:val="2"/>
                <w:szCs w:val="2"/>
                <w:u w:val="single"/>
              </w:rPr>
            </w:pPr>
          </w:p>
          <w:p w:rsidR="00926C7F" w:rsidRPr="00664439" w:rsidRDefault="00926C7F" w:rsidP="00E65D4D">
            <w:pPr>
              <w:spacing w:after="0" w:line="240" w:lineRule="auto"/>
              <w:jc w:val="both"/>
              <w:rPr>
                <w:i/>
                <w:iCs/>
                <w:sz w:val="6"/>
                <w:szCs w:val="6"/>
              </w:rPr>
            </w:pPr>
          </w:p>
          <w:p w:rsidR="00926C7F" w:rsidRPr="00126ECB" w:rsidRDefault="00926C7F" w:rsidP="00E65D4D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926C7F" w:rsidRPr="00976068">
        <w:trPr>
          <w:trHeight w:val="397"/>
        </w:trPr>
        <w:tc>
          <w:tcPr>
            <w:tcW w:w="11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C7F" w:rsidRPr="00A76212" w:rsidRDefault="00926C7F" w:rsidP="0086673D">
            <w:pPr>
              <w:spacing w:after="0" w:line="240" w:lineRule="auto"/>
              <w:ind w:left="284"/>
              <w:jc w:val="both"/>
              <w:rPr>
                <w:b/>
                <w:bCs/>
                <w:sz w:val="8"/>
                <w:szCs w:val="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QUINARI DEL 7 AL 10 D’ABRIL DE 2025</w:t>
            </w:r>
          </w:p>
        </w:tc>
      </w:tr>
      <w:tr w:rsidR="00926C7F" w:rsidRPr="00976068">
        <w:trPr>
          <w:trHeight w:val="397"/>
        </w:trPr>
        <w:tc>
          <w:tcPr>
            <w:tcW w:w="114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26C7F" w:rsidRPr="00B8174E" w:rsidRDefault="00926C7F" w:rsidP="00E65D4D">
            <w:pPr>
              <w:spacing w:after="0" w:line="240" w:lineRule="auto"/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  <w:p w:rsidR="00926C7F" w:rsidRPr="00EF51BA" w:rsidRDefault="00926C7F" w:rsidP="0086673D">
            <w:pPr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DILLUNS 7 D’ABRIL</w:t>
            </w:r>
            <w:r w:rsidRPr="00EF51BA">
              <w:rPr>
                <w:b/>
                <w:bCs/>
                <w:sz w:val="28"/>
                <w:szCs w:val="28"/>
              </w:rPr>
              <w:t>.-</w:t>
            </w:r>
            <w:r w:rsidRPr="00EF51BA">
              <w:rPr>
                <w:sz w:val="28"/>
                <w:szCs w:val="28"/>
              </w:rPr>
              <w:t xml:space="preserve"> A les </w:t>
            </w:r>
            <w:r w:rsidRPr="00EF51BA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h</w:t>
            </w:r>
            <w:r w:rsidRPr="00EF51BA">
              <w:rPr>
                <w:b/>
                <w:bCs/>
                <w:sz w:val="28"/>
                <w:szCs w:val="28"/>
              </w:rPr>
              <w:t xml:space="preserve"> del vespre</w:t>
            </w:r>
            <w:r w:rsidRPr="00EF51BA">
              <w:rPr>
                <w:sz w:val="28"/>
                <w:szCs w:val="28"/>
              </w:rPr>
              <w:t xml:space="preserve"> a l’Església Parroquial de Sant Vicenç, Corona dels </w:t>
            </w:r>
            <w:r>
              <w:rPr>
                <w:sz w:val="28"/>
                <w:szCs w:val="28"/>
              </w:rPr>
              <w:t xml:space="preserve">set Dolors i missa. </w:t>
            </w:r>
            <w:r w:rsidRPr="003738FE">
              <w:rPr>
                <w:sz w:val="28"/>
                <w:szCs w:val="28"/>
              </w:rPr>
              <w:t>Predicador</w:t>
            </w:r>
            <w:r>
              <w:rPr>
                <w:sz w:val="28"/>
                <w:szCs w:val="28"/>
              </w:rPr>
              <w:t xml:space="preserve">: Mn Joan Puig (Diaca) </w:t>
            </w:r>
          </w:p>
          <w:p w:rsidR="00926C7F" w:rsidRPr="00EF51BA" w:rsidRDefault="00926C7F" w:rsidP="0086673D">
            <w:pPr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DIMARTS 8 D’ABRIL.</w:t>
            </w:r>
            <w:r w:rsidRPr="00EF51BA">
              <w:rPr>
                <w:b/>
                <w:bCs/>
                <w:sz w:val="28"/>
                <w:szCs w:val="28"/>
              </w:rPr>
              <w:t xml:space="preserve">- </w:t>
            </w:r>
            <w:r w:rsidRPr="00EF51BA">
              <w:rPr>
                <w:sz w:val="28"/>
                <w:szCs w:val="28"/>
              </w:rPr>
              <w:t xml:space="preserve">A les </w:t>
            </w:r>
            <w:r w:rsidRPr="00EF51BA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h</w:t>
            </w:r>
            <w:r w:rsidRPr="00EF51BA">
              <w:rPr>
                <w:b/>
                <w:bCs/>
                <w:sz w:val="28"/>
                <w:szCs w:val="28"/>
              </w:rPr>
              <w:t xml:space="preserve"> del vespre</w:t>
            </w:r>
            <w:r w:rsidRPr="00EF51BA">
              <w:rPr>
                <w:sz w:val="28"/>
                <w:szCs w:val="28"/>
              </w:rPr>
              <w:t xml:space="preserve"> a l’Església Parroquial de Sant Vic</w:t>
            </w:r>
            <w:r>
              <w:rPr>
                <w:sz w:val="28"/>
                <w:szCs w:val="28"/>
              </w:rPr>
              <w:t xml:space="preserve">enç, Corona dels set Dolors i missa. </w:t>
            </w:r>
            <w:r w:rsidRPr="002510D9">
              <w:rPr>
                <w:sz w:val="28"/>
                <w:szCs w:val="28"/>
              </w:rPr>
              <w:t>Predicador</w:t>
            </w:r>
            <w:r>
              <w:rPr>
                <w:sz w:val="28"/>
                <w:szCs w:val="28"/>
              </w:rPr>
              <w:t>: Sr. Pep Costa (Laic)</w:t>
            </w:r>
          </w:p>
          <w:p w:rsidR="00926C7F" w:rsidRPr="00EF51BA" w:rsidRDefault="00926C7F" w:rsidP="0086673D">
            <w:pPr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DIMECRES 9 D’ABRIL</w:t>
            </w:r>
            <w:r w:rsidRPr="00EF51BA">
              <w:rPr>
                <w:b/>
                <w:bCs/>
                <w:sz w:val="28"/>
                <w:szCs w:val="28"/>
              </w:rPr>
              <w:t>.-</w:t>
            </w:r>
            <w:r w:rsidRPr="00EF51BA">
              <w:rPr>
                <w:sz w:val="28"/>
                <w:szCs w:val="28"/>
              </w:rPr>
              <w:t xml:space="preserve"> A les </w:t>
            </w:r>
            <w:r w:rsidRPr="00EF51BA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h</w:t>
            </w:r>
            <w:r w:rsidRPr="00EF51BA">
              <w:rPr>
                <w:b/>
                <w:bCs/>
                <w:sz w:val="28"/>
                <w:szCs w:val="28"/>
              </w:rPr>
              <w:t xml:space="preserve"> del vespre</w:t>
            </w:r>
            <w:r w:rsidRPr="00EF51BA">
              <w:rPr>
                <w:sz w:val="28"/>
                <w:szCs w:val="28"/>
              </w:rPr>
              <w:t xml:space="preserve"> a l’Església Parroquial de Sant Vic</w:t>
            </w:r>
            <w:r>
              <w:rPr>
                <w:sz w:val="28"/>
                <w:szCs w:val="28"/>
              </w:rPr>
              <w:t xml:space="preserve">enç, Corona dels set Dolors i missa. </w:t>
            </w:r>
            <w:r w:rsidRPr="002510D9">
              <w:rPr>
                <w:sz w:val="28"/>
                <w:szCs w:val="28"/>
              </w:rPr>
              <w:t>Predicador</w:t>
            </w:r>
            <w:r>
              <w:rPr>
                <w:sz w:val="28"/>
                <w:szCs w:val="28"/>
              </w:rPr>
              <w:t>: Fra Jordi Gil (Pare Carmelita)</w:t>
            </w:r>
          </w:p>
          <w:p w:rsidR="00926C7F" w:rsidRDefault="00926C7F" w:rsidP="0086673D">
            <w:pPr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DIJOUS 10 D’ABRIL</w:t>
            </w:r>
            <w:r w:rsidRPr="00EF51BA">
              <w:rPr>
                <w:b/>
                <w:bCs/>
                <w:sz w:val="28"/>
                <w:szCs w:val="28"/>
              </w:rPr>
              <w:t xml:space="preserve">.- </w:t>
            </w:r>
            <w:r w:rsidRPr="00EF51BA">
              <w:rPr>
                <w:sz w:val="28"/>
                <w:szCs w:val="28"/>
              </w:rPr>
              <w:t xml:space="preserve">A les </w:t>
            </w:r>
            <w:r w:rsidRPr="00EF51BA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h</w:t>
            </w:r>
            <w:r w:rsidRPr="00EF51BA">
              <w:rPr>
                <w:b/>
                <w:bCs/>
                <w:sz w:val="28"/>
                <w:szCs w:val="28"/>
              </w:rPr>
              <w:t xml:space="preserve"> del vespre</w:t>
            </w:r>
            <w:r w:rsidRPr="00EF51BA">
              <w:rPr>
                <w:sz w:val="28"/>
                <w:szCs w:val="28"/>
              </w:rPr>
              <w:t xml:space="preserve"> a l’Església Parroquial de Sant Vicenç, Corona dels </w:t>
            </w:r>
            <w:r>
              <w:rPr>
                <w:sz w:val="28"/>
                <w:szCs w:val="28"/>
              </w:rPr>
              <w:t xml:space="preserve">set </w:t>
            </w:r>
            <w:r w:rsidRPr="00EF51BA">
              <w:rPr>
                <w:sz w:val="28"/>
                <w:szCs w:val="28"/>
              </w:rPr>
              <w:t xml:space="preserve">Dolors i </w:t>
            </w:r>
            <w:r>
              <w:rPr>
                <w:sz w:val="28"/>
                <w:szCs w:val="28"/>
              </w:rPr>
              <w:t>missa.</w:t>
            </w:r>
            <w:r w:rsidRPr="002510D9">
              <w:rPr>
                <w:sz w:val="28"/>
                <w:szCs w:val="28"/>
              </w:rPr>
              <w:t>Predicador: Mn</w:t>
            </w:r>
            <w:r>
              <w:rPr>
                <w:sz w:val="28"/>
                <w:szCs w:val="28"/>
              </w:rPr>
              <w:t xml:space="preserve"> Jordi Font</w:t>
            </w:r>
          </w:p>
          <w:p w:rsidR="00926C7F" w:rsidRPr="006F3AF1" w:rsidRDefault="00926C7F" w:rsidP="00E65D4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26C7F" w:rsidRPr="00501DF9" w:rsidRDefault="00926C7F" w:rsidP="0086673D">
            <w:pPr>
              <w:spacing w:after="0" w:line="240" w:lineRule="auto"/>
              <w:ind w:left="28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DIVENDRES 11 D’ABRIL</w:t>
            </w:r>
            <w:r w:rsidRPr="00501DF9">
              <w:rPr>
                <w:b/>
                <w:bCs/>
                <w:sz w:val="28"/>
                <w:szCs w:val="28"/>
                <w:u w:val="single"/>
              </w:rPr>
              <w:t>.- FESTA DE LA MARE DE DÉU DELS DOLORS.-</w:t>
            </w:r>
          </w:p>
          <w:p w:rsidR="00926C7F" w:rsidRDefault="00926C7F" w:rsidP="0086673D">
            <w:pPr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 w:rsidRPr="00501DF9">
              <w:rPr>
                <w:sz w:val="28"/>
                <w:szCs w:val="28"/>
              </w:rPr>
              <w:t xml:space="preserve">- A </w:t>
            </w:r>
            <w:r>
              <w:rPr>
                <w:b/>
                <w:bCs/>
                <w:sz w:val="28"/>
                <w:szCs w:val="28"/>
              </w:rPr>
              <w:t xml:space="preserve">les 11h del matí, </w:t>
            </w:r>
            <w:r w:rsidRPr="00621440">
              <w:rPr>
                <w:sz w:val="28"/>
                <w:szCs w:val="28"/>
              </w:rPr>
              <w:t>m</w:t>
            </w:r>
            <w:r w:rsidRPr="00501DF9">
              <w:rPr>
                <w:sz w:val="28"/>
                <w:szCs w:val="28"/>
              </w:rPr>
              <w:t>issa Solemne a l’Església Parroquial d</w:t>
            </w:r>
            <w:r>
              <w:rPr>
                <w:sz w:val="28"/>
                <w:szCs w:val="28"/>
              </w:rPr>
              <w:t xml:space="preserve">e Sant Vicenç amb acompanyament </w:t>
            </w:r>
            <w:r w:rsidRPr="00501DF9">
              <w:rPr>
                <w:sz w:val="28"/>
                <w:szCs w:val="28"/>
              </w:rPr>
              <w:t>d’orquestra i cant dels Goig</w:t>
            </w:r>
            <w:r>
              <w:rPr>
                <w:sz w:val="28"/>
                <w:szCs w:val="28"/>
              </w:rPr>
              <w:t xml:space="preserve">s, presidida </w:t>
            </w:r>
            <w:r w:rsidRPr="00C539FC">
              <w:rPr>
                <w:color w:val="FF0000"/>
                <w:sz w:val="28"/>
                <w:szCs w:val="28"/>
              </w:rPr>
              <w:t>(i predicada</w:t>
            </w:r>
            <w:r>
              <w:rPr>
                <w:color w:val="FF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pel Bisbe de Girona, Fra Octavi Vilà i Mayo.</w:t>
            </w:r>
          </w:p>
          <w:p w:rsidR="00926C7F" w:rsidRDefault="00926C7F" w:rsidP="0086673D">
            <w:pPr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 w:rsidRPr="00501DF9">
              <w:rPr>
                <w:sz w:val="28"/>
                <w:szCs w:val="28"/>
              </w:rPr>
              <w:t xml:space="preserve">- A les </w:t>
            </w:r>
            <w:r w:rsidRPr="00501DF9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h</w:t>
            </w:r>
            <w:r w:rsidRPr="00501DF9">
              <w:rPr>
                <w:b/>
                <w:bCs/>
                <w:sz w:val="28"/>
                <w:szCs w:val="28"/>
              </w:rPr>
              <w:t xml:space="preserve"> de la tarda </w:t>
            </w:r>
            <w:r w:rsidRPr="00501DF9">
              <w:rPr>
                <w:sz w:val="28"/>
                <w:szCs w:val="28"/>
              </w:rPr>
              <w:t>missa a l’Església Parroquial de Sant Vicenç amb acompanyament del cor parroquial</w:t>
            </w:r>
            <w:r>
              <w:rPr>
                <w:sz w:val="28"/>
                <w:szCs w:val="28"/>
              </w:rPr>
              <w:t>, celebrada pel Mn. Miquel Oliveras Coll.</w:t>
            </w:r>
          </w:p>
          <w:p w:rsidR="00926C7F" w:rsidRPr="009403A5" w:rsidRDefault="00926C7F" w:rsidP="00E65D4D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926C7F" w:rsidRPr="00A76212" w:rsidRDefault="00926C7F" w:rsidP="00E65D4D">
            <w:pPr>
              <w:spacing w:after="0" w:line="240" w:lineRule="auto"/>
              <w:jc w:val="both"/>
              <w:rPr>
                <w:b/>
                <w:bCs/>
                <w:sz w:val="8"/>
                <w:szCs w:val="8"/>
                <w:u w:val="single"/>
              </w:rPr>
            </w:pPr>
          </w:p>
        </w:tc>
      </w:tr>
    </w:tbl>
    <w:p w:rsidR="00926C7F" w:rsidRPr="00A923E0" w:rsidRDefault="00926C7F" w:rsidP="006C596E">
      <w:pPr>
        <w:spacing w:after="0" w:line="240" w:lineRule="auto"/>
        <w:jc w:val="both"/>
        <w:rPr>
          <w:b/>
          <w:bCs/>
          <w:sz w:val="14"/>
          <w:szCs w:val="14"/>
          <w:u w:val="single"/>
        </w:rPr>
      </w:pPr>
    </w:p>
    <w:tbl>
      <w:tblPr>
        <w:tblpPr w:leftFromText="141" w:rightFromText="141" w:vertAnchor="text" w:horzAnchor="margin" w:tblpXSpec="center" w:tblpY="162"/>
        <w:tblW w:w="1144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7"/>
        <w:gridCol w:w="5991"/>
      </w:tblGrid>
      <w:tr w:rsidR="00926C7F" w:rsidRPr="005A58BD">
        <w:trPr>
          <w:trHeight w:val="397"/>
        </w:trPr>
        <w:tc>
          <w:tcPr>
            <w:tcW w:w="5457" w:type="dxa"/>
            <w:tcBorders>
              <w:right w:val="single" w:sz="4" w:space="0" w:color="auto"/>
            </w:tcBorders>
            <w:vAlign w:val="center"/>
          </w:tcPr>
          <w:p w:rsidR="00926C7F" w:rsidRPr="005A58BD" w:rsidRDefault="00926C7F" w:rsidP="0086673D">
            <w:pPr>
              <w:spacing w:after="0" w:line="240" w:lineRule="auto"/>
              <w:ind w:left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DISSABTE 12 D’ABRIL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926C7F" w:rsidRPr="00730735" w:rsidRDefault="00926C7F" w:rsidP="00E65D4D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730735">
              <w:rPr>
                <w:b/>
                <w:bCs/>
                <w:color w:val="FF0000"/>
                <w:sz w:val="28"/>
                <w:szCs w:val="28"/>
              </w:rPr>
              <w:t>DIUMENGE DE RAMS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- </w:t>
            </w:r>
            <w:r w:rsidRPr="00730735">
              <w:rPr>
                <w:b/>
                <w:bCs/>
                <w:color w:val="FF0000"/>
                <w:sz w:val="28"/>
                <w:szCs w:val="28"/>
              </w:rPr>
              <w:t xml:space="preserve"> DIUMENGE </w:t>
            </w:r>
            <w:r>
              <w:rPr>
                <w:b/>
                <w:bCs/>
                <w:color w:val="FF0000"/>
                <w:sz w:val="28"/>
                <w:szCs w:val="28"/>
              </w:rPr>
              <w:t>13 D’ABRIL</w:t>
            </w:r>
          </w:p>
        </w:tc>
      </w:tr>
      <w:tr w:rsidR="00926C7F" w:rsidRPr="00126ECB">
        <w:trPr>
          <w:trHeight w:val="3281"/>
        </w:trPr>
        <w:tc>
          <w:tcPr>
            <w:tcW w:w="5457" w:type="dxa"/>
            <w:tcBorders>
              <w:right w:val="single" w:sz="4" w:space="0" w:color="auto"/>
            </w:tcBorders>
            <w:vAlign w:val="center"/>
          </w:tcPr>
          <w:p w:rsidR="00926C7F" w:rsidRPr="00B36247" w:rsidRDefault="00926C7F" w:rsidP="00E65D4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:rsidR="00926C7F" w:rsidRPr="00B36247" w:rsidRDefault="00926C7F" w:rsidP="0086673D">
            <w:pPr>
              <w:spacing w:after="0" w:line="240" w:lineRule="auto"/>
              <w:ind w:left="28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B36247">
              <w:rPr>
                <w:b/>
                <w:bCs/>
                <w:sz w:val="28"/>
                <w:szCs w:val="28"/>
                <w:u w:val="single"/>
              </w:rPr>
              <w:t>BESALÚ.-</w:t>
            </w:r>
          </w:p>
          <w:p w:rsidR="00926C7F" w:rsidRPr="00B36247" w:rsidRDefault="00926C7F" w:rsidP="0086673D">
            <w:pPr>
              <w:spacing w:after="0" w:line="240" w:lineRule="auto"/>
              <w:ind w:left="28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B36247">
              <w:rPr>
                <w:b/>
                <w:bCs/>
                <w:sz w:val="28"/>
                <w:szCs w:val="28"/>
              </w:rPr>
              <w:t xml:space="preserve">No hi haurà missa vespertina. </w:t>
            </w:r>
          </w:p>
          <w:p w:rsidR="00926C7F" w:rsidRPr="00B36247" w:rsidRDefault="00926C7F" w:rsidP="00E65D4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926C7F" w:rsidRPr="00FC3B0A" w:rsidRDefault="00926C7F" w:rsidP="00AF6EA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FC3B0A">
              <w:rPr>
                <w:b/>
                <w:bCs/>
                <w:sz w:val="28"/>
                <w:szCs w:val="28"/>
                <w:u w:val="single"/>
              </w:rPr>
              <w:t>MAIÀ DE MONTCAL.-</w:t>
            </w:r>
          </w:p>
          <w:p w:rsidR="00926C7F" w:rsidRPr="00FC3B0A" w:rsidRDefault="00926C7F" w:rsidP="00AF6E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3B0A">
              <w:rPr>
                <w:sz w:val="28"/>
                <w:szCs w:val="28"/>
              </w:rPr>
              <w:t xml:space="preserve">A les  </w:t>
            </w:r>
            <w:r w:rsidRPr="00FC3B0A">
              <w:rPr>
                <w:b/>
                <w:bCs/>
                <w:sz w:val="28"/>
                <w:szCs w:val="28"/>
              </w:rPr>
              <w:t>11h del matí</w:t>
            </w:r>
            <w:r>
              <w:rPr>
                <w:sz w:val="28"/>
                <w:szCs w:val="28"/>
              </w:rPr>
              <w:t xml:space="preserve">, </w:t>
            </w:r>
            <w:r w:rsidRPr="00022965">
              <w:rPr>
                <w:sz w:val="28"/>
                <w:szCs w:val="28"/>
                <w:u w:val="single"/>
              </w:rPr>
              <w:t>Benedicció de palmes</w:t>
            </w:r>
            <w:r w:rsidRPr="00FC3B0A">
              <w:rPr>
                <w:sz w:val="28"/>
                <w:szCs w:val="28"/>
              </w:rPr>
              <w:t xml:space="preserve"> i tot seguit missa a l’Església Parroquial de Sant Vice</w:t>
            </w:r>
            <w:r>
              <w:rPr>
                <w:sz w:val="28"/>
                <w:szCs w:val="28"/>
              </w:rPr>
              <w:t>nç.</w:t>
            </w:r>
          </w:p>
          <w:p w:rsidR="00926C7F" w:rsidRPr="0059295C" w:rsidRDefault="00926C7F" w:rsidP="00AF6EAB">
            <w:pPr>
              <w:spacing w:after="0" w:line="240" w:lineRule="auto"/>
              <w:jc w:val="both"/>
              <w:rPr>
                <w:i/>
                <w:iCs/>
                <w:sz w:val="4"/>
                <w:szCs w:val="4"/>
              </w:rPr>
            </w:pPr>
          </w:p>
          <w:p w:rsidR="00926C7F" w:rsidRDefault="00926C7F" w:rsidP="00AF6EA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26C7F" w:rsidRPr="00FC3B0A" w:rsidRDefault="00926C7F" w:rsidP="00AF6EA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FC3B0A">
              <w:rPr>
                <w:b/>
                <w:bCs/>
                <w:sz w:val="28"/>
                <w:szCs w:val="28"/>
                <w:u w:val="single"/>
              </w:rPr>
              <w:t>BESALÚ</w:t>
            </w:r>
            <w:r w:rsidRPr="00FC3B0A">
              <w:rPr>
                <w:b/>
                <w:bCs/>
                <w:sz w:val="28"/>
                <w:szCs w:val="28"/>
              </w:rPr>
              <w:t>.-</w:t>
            </w:r>
          </w:p>
          <w:p w:rsidR="00926C7F" w:rsidRPr="0059295C" w:rsidRDefault="00926C7F" w:rsidP="00AF6EAB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FC3B0A">
              <w:rPr>
                <w:sz w:val="28"/>
                <w:szCs w:val="28"/>
              </w:rPr>
              <w:t xml:space="preserve">A les  </w:t>
            </w:r>
            <w:r w:rsidRPr="00FC3B0A">
              <w:rPr>
                <w:b/>
                <w:bCs/>
                <w:sz w:val="28"/>
                <w:szCs w:val="28"/>
              </w:rPr>
              <w:t>12h del migdia</w:t>
            </w:r>
            <w:r>
              <w:rPr>
                <w:sz w:val="28"/>
                <w:szCs w:val="28"/>
              </w:rPr>
              <w:t xml:space="preserve">, </w:t>
            </w:r>
            <w:r w:rsidRPr="00022965">
              <w:rPr>
                <w:sz w:val="28"/>
                <w:szCs w:val="28"/>
                <w:u w:val="single"/>
              </w:rPr>
              <w:t>Benedicció de palmes</w:t>
            </w:r>
            <w:r w:rsidRPr="00FC3B0A">
              <w:rPr>
                <w:sz w:val="28"/>
                <w:szCs w:val="28"/>
              </w:rPr>
              <w:t xml:space="preserve"> i tot seguit missa a l’Esg</w:t>
            </w:r>
            <w:r>
              <w:rPr>
                <w:sz w:val="28"/>
                <w:szCs w:val="28"/>
              </w:rPr>
              <w:t xml:space="preserve">lésia del Monestir de Sant Pere, </w:t>
            </w:r>
            <w:r>
              <w:rPr>
                <w:i/>
                <w:iCs/>
                <w:sz w:val="28"/>
                <w:szCs w:val="28"/>
              </w:rPr>
              <w:t>per la difunta Manoli Garcia Conejero.</w:t>
            </w:r>
          </w:p>
          <w:p w:rsidR="00926C7F" w:rsidRPr="00B36247" w:rsidRDefault="00926C7F" w:rsidP="00E65D4D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</w:tbl>
    <w:p w:rsidR="00926C7F" w:rsidRDefault="00926C7F" w:rsidP="000339BF">
      <w:pPr>
        <w:pStyle w:val="NoSpacing"/>
        <w:rPr>
          <w:sz w:val="20"/>
          <w:szCs w:val="20"/>
        </w:rPr>
      </w:pPr>
    </w:p>
    <w:p w:rsidR="00926C7F" w:rsidRDefault="00926C7F" w:rsidP="000339BF">
      <w:pPr>
        <w:pStyle w:val="NoSpacing"/>
        <w:rPr>
          <w:sz w:val="20"/>
          <w:szCs w:val="20"/>
        </w:rPr>
      </w:pPr>
    </w:p>
    <w:p w:rsidR="00926C7F" w:rsidRDefault="00926C7F" w:rsidP="000339BF">
      <w:pPr>
        <w:pStyle w:val="NoSpacing"/>
        <w:rPr>
          <w:sz w:val="20"/>
          <w:szCs w:val="20"/>
        </w:rPr>
      </w:pPr>
    </w:p>
    <w:p w:rsidR="00926C7F" w:rsidRDefault="00926C7F" w:rsidP="000339BF">
      <w:pPr>
        <w:pStyle w:val="NoSpacing"/>
        <w:rPr>
          <w:sz w:val="20"/>
          <w:szCs w:val="20"/>
        </w:rPr>
      </w:pPr>
    </w:p>
    <w:p w:rsidR="00926C7F" w:rsidRPr="001361FC" w:rsidRDefault="00926C7F" w:rsidP="000339BF">
      <w:pPr>
        <w:pStyle w:val="NoSpacing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36"/>
        <w:tblW w:w="11307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6"/>
        <w:gridCol w:w="5901"/>
      </w:tblGrid>
      <w:tr w:rsidR="00926C7F" w:rsidRPr="00A5476E">
        <w:trPr>
          <w:trHeight w:val="151"/>
        </w:trPr>
        <w:tc>
          <w:tcPr>
            <w:tcW w:w="5406" w:type="dxa"/>
            <w:tcBorders>
              <w:right w:val="single" w:sz="4" w:space="0" w:color="auto"/>
            </w:tcBorders>
            <w:vAlign w:val="center"/>
          </w:tcPr>
          <w:p w:rsidR="00926C7F" w:rsidRPr="00842C6A" w:rsidRDefault="00926C7F" w:rsidP="00E65D4D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DIJOUS SANT- 17 D’ABRIL</w:t>
            </w:r>
          </w:p>
        </w:tc>
        <w:tc>
          <w:tcPr>
            <w:tcW w:w="5901" w:type="dxa"/>
            <w:tcBorders>
              <w:left w:val="single" w:sz="4" w:space="0" w:color="auto"/>
            </w:tcBorders>
            <w:vAlign w:val="center"/>
          </w:tcPr>
          <w:p w:rsidR="00926C7F" w:rsidRPr="00842C6A" w:rsidRDefault="00926C7F" w:rsidP="00950ADB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DIVENDRES SANT- 18 D’ABRIL</w:t>
            </w:r>
          </w:p>
        </w:tc>
      </w:tr>
      <w:tr w:rsidR="00926C7F" w:rsidRPr="00A5476E">
        <w:trPr>
          <w:trHeight w:val="151"/>
        </w:trPr>
        <w:tc>
          <w:tcPr>
            <w:tcW w:w="5406" w:type="dxa"/>
            <w:tcBorders>
              <w:right w:val="single" w:sz="4" w:space="0" w:color="auto"/>
            </w:tcBorders>
            <w:vAlign w:val="center"/>
          </w:tcPr>
          <w:p w:rsidR="00926C7F" w:rsidRPr="00057F1B" w:rsidRDefault="00926C7F" w:rsidP="00E65D4D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</w:p>
          <w:p w:rsidR="00926C7F" w:rsidRPr="00842C6A" w:rsidRDefault="00926C7F" w:rsidP="00E65D4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42C6A">
              <w:rPr>
                <w:b/>
                <w:bCs/>
                <w:sz w:val="28"/>
                <w:szCs w:val="28"/>
                <w:u w:val="single"/>
              </w:rPr>
              <w:t>BESALÚ</w:t>
            </w:r>
            <w:r w:rsidRPr="00842C6A">
              <w:rPr>
                <w:b/>
                <w:bCs/>
                <w:sz w:val="28"/>
                <w:szCs w:val="28"/>
              </w:rPr>
              <w:t>.-</w:t>
            </w:r>
          </w:p>
          <w:p w:rsidR="00926C7F" w:rsidRPr="00842C6A" w:rsidRDefault="00926C7F" w:rsidP="00E65D4D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42C6A">
              <w:rPr>
                <w:sz w:val="28"/>
                <w:szCs w:val="28"/>
              </w:rPr>
              <w:t xml:space="preserve">A </w:t>
            </w:r>
            <w:r w:rsidRPr="00842C6A">
              <w:rPr>
                <w:b/>
                <w:bCs/>
                <w:sz w:val="28"/>
                <w:szCs w:val="28"/>
              </w:rPr>
              <w:t xml:space="preserve"> les  8h del vespre</w:t>
            </w:r>
            <w:r w:rsidRPr="00842C6A">
              <w:rPr>
                <w:sz w:val="28"/>
                <w:szCs w:val="28"/>
              </w:rPr>
              <w:t>, missa del Sant Sopar a l’Església del Monestir de Sant Pere.</w:t>
            </w:r>
          </w:p>
          <w:p w:rsidR="00926C7F" w:rsidRPr="00842C6A" w:rsidRDefault="00926C7F" w:rsidP="00E65D4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926C7F" w:rsidRDefault="00926C7F" w:rsidP="00E65D4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926C7F" w:rsidRPr="00842C6A" w:rsidRDefault="00926C7F" w:rsidP="00E65D4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01" w:type="dxa"/>
            <w:tcBorders>
              <w:left w:val="single" w:sz="4" w:space="0" w:color="auto"/>
            </w:tcBorders>
            <w:vAlign w:val="center"/>
          </w:tcPr>
          <w:p w:rsidR="00926C7F" w:rsidRPr="00B8174E" w:rsidRDefault="00926C7F" w:rsidP="00E65D4D">
            <w:pPr>
              <w:spacing w:after="0" w:line="240" w:lineRule="auto"/>
              <w:jc w:val="both"/>
              <w:rPr>
                <w:b/>
                <w:bCs/>
                <w:sz w:val="14"/>
                <w:szCs w:val="14"/>
              </w:rPr>
            </w:pPr>
          </w:p>
          <w:p w:rsidR="00926C7F" w:rsidRPr="00842C6A" w:rsidRDefault="00926C7F" w:rsidP="00E65D4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42C6A">
              <w:rPr>
                <w:b/>
                <w:bCs/>
                <w:sz w:val="28"/>
                <w:szCs w:val="28"/>
                <w:u w:val="single"/>
              </w:rPr>
              <w:t>BESALÚ</w:t>
            </w:r>
            <w:r w:rsidRPr="00842C6A">
              <w:rPr>
                <w:b/>
                <w:bCs/>
                <w:sz w:val="28"/>
                <w:szCs w:val="28"/>
              </w:rPr>
              <w:t xml:space="preserve">.- </w:t>
            </w:r>
          </w:p>
          <w:p w:rsidR="00926C7F" w:rsidRPr="00842C6A" w:rsidRDefault="00926C7F" w:rsidP="00E65D4D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42C6A">
              <w:rPr>
                <w:sz w:val="28"/>
                <w:szCs w:val="28"/>
              </w:rPr>
              <w:t xml:space="preserve">A </w:t>
            </w:r>
            <w:r w:rsidRPr="00842C6A">
              <w:rPr>
                <w:b/>
                <w:bCs/>
                <w:sz w:val="28"/>
                <w:szCs w:val="28"/>
              </w:rPr>
              <w:t>les  12h del migdia</w:t>
            </w:r>
            <w:r w:rsidRPr="00842C6A">
              <w:rPr>
                <w:sz w:val="28"/>
                <w:szCs w:val="28"/>
              </w:rPr>
              <w:t>, a l’Església del Monestir de Sant Pere</w:t>
            </w:r>
            <w:r>
              <w:rPr>
                <w:sz w:val="28"/>
                <w:szCs w:val="28"/>
              </w:rPr>
              <w:t>,</w:t>
            </w:r>
            <w:r w:rsidRPr="00842C6A">
              <w:rPr>
                <w:sz w:val="28"/>
                <w:szCs w:val="28"/>
              </w:rPr>
              <w:t xml:space="preserve"> Viacrucis</w:t>
            </w:r>
            <w:r w:rsidRPr="00842C6A">
              <w:rPr>
                <w:i/>
                <w:iCs/>
                <w:sz w:val="28"/>
                <w:szCs w:val="28"/>
              </w:rPr>
              <w:t xml:space="preserve">. </w:t>
            </w:r>
          </w:p>
          <w:p w:rsidR="00926C7F" w:rsidRPr="0065720B" w:rsidRDefault="00926C7F" w:rsidP="00E65D4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926C7F" w:rsidRPr="00842C6A" w:rsidRDefault="00926C7F" w:rsidP="00E65D4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42C6A">
              <w:rPr>
                <w:b/>
                <w:bCs/>
                <w:sz w:val="28"/>
                <w:szCs w:val="28"/>
                <w:u w:val="single"/>
              </w:rPr>
              <w:t xml:space="preserve">MAIÀ DE MONTCAL.- </w:t>
            </w:r>
          </w:p>
          <w:p w:rsidR="00926C7F" w:rsidRPr="00842C6A" w:rsidRDefault="00926C7F" w:rsidP="00E65D4D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42C6A">
              <w:rPr>
                <w:sz w:val="28"/>
                <w:szCs w:val="28"/>
              </w:rPr>
              <w:t>A</w:t>
            </w:r>
            <w:r w:rsidRPr="00842C6A">
              <w:rPr>
                <w:b/>
                <w:bCs/>
                <w:sz w:val="28"/>
                <w:szCs w:val="28"/>
              </w:rPr>
              <w:t xml:space="preserve"> les 5h de la tarda, </w:t>
            </w:r>
            <w:r w:rsidRPr="00842C6A">
              <w:rPr>
                <w:sz w:val="28"/>
                <w:szCs w:val="28"/>
              </w:rPr>
              <w:t>a l’Església Parroquial de Sant Vicenç</w:t>
            </w:r>
            <w:r>
              <w:rPr>
                <w:sz w:val="28"/>
                <w:szCs w:val="28"/>
              </w:rPr>
              <w:t>,</w:t>
            </w:r>
            <w:r w:rsidRPr="00842C6A">
              <w:rPr>
                <w:sz w:val="28"/>
                <w:szCs w:val="28"/>
              </w:rPr>
              <w:t xml:space="preserve"> Viacrucis</w:t>
            </w:r>
            <w:r w:rsidRPr="00842C6A">
              <w:rPr>
                <w:i/>
                <w:iCs/>
                <w:sz w:val="28"/>
                <w:szCs w:val="28"/>
              </w:rPr>
              <w:t>.</w:t>
            </w:r>
          </w:p>
          <w:p w:rsidR="00926C7F" w:rsidRPr="0065720B" w:rsidRDefault="00926C7F" w:rsidP="00E65D4D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926C7F" w:rsidRPr="00842C6A" w:rsidRDefault="00926C7F" w:rsidP="00E65D4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42C6A">
              <w:rPr>
                <w:b/>
                <w:bCs/>
                <w:sz w:val="28"/>
                <w:szCs w:val="28"/>
                <w:u w:val="single"/>
              </w:rPr>
              <w:t>BESALÚ.-</w:t>
            </w:r>
          </w:p>
          <w:p w:rsidR="00926C7F" w:rsidRPr="00842C6A" w:rsidRDefault="00926C7F" w:rsidP="00E65D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42C6A">
              <w:rPr>
                <w:sz w:val="28"/>
                <w:szCs w:val="28"/>
              </w:rPr>
              <w:t xml:space="preserve">A </w:t>
            </w:r>
            <w:r w:rsidRPr="00842C6A">
              <w:rPr>
                <w:b/>
                <w:bCs/>
                <w:sz w:val="28"/>
                <w:szCs w:val="28"/>
              </w:rPr>
              <w:t>les  6h de la tarda</w:t>
            </w:r>
            <w:r w:rsidRPr="00842C6A">
              <w:rPr>
                <w:sz w:val="28"/>
                <w:szCs w:val="28"/>
              </w:rPr>
              <w:t>, a l’Església del Monestir de Sant Pere lectura de la Passió.</w:t>
            </w:r>
          </w:p>
          <w:p w:rsidR="00926C7F" w:rsidRPr="00B8174E" w:rsidRDefault="00926C7F" w:rsidP="00E65D4D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926C7F" w:rsidRPr="00A5476E">
        <w:trPr>
          <w:trHeight w:val="151"/>
        </w:trPr>
        <w:tc>
          <w:tcPr>
            <w:tcW w:w="5406" w:type="dxa"/>
            <w:tcBorders>
              <w:right w:val="single" w:sz="4" w:space="0" w:color="auto"/>
            </w:tcBorders>
            <w:vAlign w:val="center"/>
          </w:tcPr>
          <w:p w:rsidR="00926C7F" w:rsidRPr="00842C6A" w:rsidRDefault="00926C7F" w:rsidP="00F027FA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VETLLA PASQUAL - DISSABTE 19 D’ABRIL</w:t>
            </w:r>
          </w:p>
        </w:tc>
        <w:tc>
          <w:tcPr>
            <w:tcW w:w="5901" w:type="dxa"/>
            <w:tcBorders>
              <w:left w:val="single" w:sz="4" w:space="0" w:color="auto"/>
            </w:tcBorders>
            <w:vAlign w:val="center"/>
          </w:tcPr>
          <w:p w:rsidR="00926C7F" w:rsidRPr="00842C6A" w:rsidRDefault="00926C7F" w:rsidP="00F027FA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842C6A">
              <w:rPr>
                <w:b/>
                <w:bCs/>
                <w:color w:val="FF0000"/>
                <w:sz w:val="28"/>
                <w:szCs w:val="28"/>
              </w:rPr>
              <w:t>PA</w:t>
            </w:r>
            <w:r>
              <w:rPr>
                <w:b/>
                <w:bCs/>
                <w:color w:val="FF0000"/>
                <w:sz w:val="28"/>
                <w:szCs w:val="28"/>
              </w:rPr>
              <w:t>SQUA DE RESURRECCIÓ - DIUMENGE 20 D’ABRIL</w:t>
            </w:r>
          </w:p>
        </w:tc>
      </w:tr>
      <w:tr w:rsidR="00926C7F" w:rsidRPr="00A5476E">
        <w:trPr>
          <w:trHeight w:val="1554"/>
        </w:trPr>
        <w:tc>
          <w:tcPr>
            <w:tcW w:w="5406" w:type="dxa"/>
            <w:tcBorders>
              <w:right w:val="single" w:sz="4" w:space="0" w:color="auto"/>
            </w:tcBorders>
            <w:vAlign w:val="center"/>
          </w:tcPr>
          <w:p w:rsidR="00926C7F" w:rsidRPr="005D6336" w:rsidRDefault="00926C7F" w:rsidP="00E65D4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MAIA DE MONTCAL</w:t>
            </w:r>
            <w:r w:rsidRPr="005D6336">
              <w:rPr>
                <w:b/>
                <w:bCs/>
                <w:sz w:val="28"/>
                <w:szCs w:val="28"/>
                <w:u w:val="single"/>
              </w:rPr>
              <w:t>.-</w:t>
            </w:r>
          </w:p>
          <w:p w:rsidR="00926C7F" w:rsidRPr="00842C6A" w:rsidRDefault="00926C7F" w:rsidP="00E65D4D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5D6336">
              <w:rPr>
                <w:sz w:val="28"/>
                <w:szCs w:val="28"/>
              </w:rPr>
              <w:t xml:space="preserve">A les  </w:t>
            </w:r>
            <w:r w:rsidRPr="005D6336">
              <w:rPr>
                <w:b/>
                <w:bCs/>
                <w:sz w:val="28"/>
                <w:szCs w:val="28"/>
              </w:rPr>
              <w:t>8h del vespre</w:t>
            </w:r>
            <w:r w:rsidRPr="005D6336">
              <w:rPr>
                <w:sz w:val="28"/>
                <w:szCs w:val="28"/>
              </w:rPr>
              <w:t>,Vetlla Pasqual a l’Església Parroquial de Santa Maria de Tortellà.</w:t>
            </w:r>
          </w:p>
          <w:p w:rsidR="00926C7F" w:rsidRPr="00842C6A" w:rsidRDefault="00926C7F" w:rsidP="00E65D4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01" w:type="dxa"/>
            <w:tcBorders>
              <w:left w:val="single" w:sz="4" w:space="0" w:color="auto"/>
            </w:tcBorders>
            <w:vAlign w:val="center"/>
          </w:tcPr>
          <w:p w:rsidR="00926C7F" w:rsidRPr="00842C6A" w:rsidRDefault="00926C7F" w:rsidP="00F027FA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42C6A">
              <w:rPr>
                <w:b/>
                <w:bCs/>
                <w:sz w:val="28"/>
                <w:szCs w:val="28"/>
                <w:u w:val="single"/>
              </w:rPr>
              <w:t>MAIÀ DE MONTCAL.-</w:t>
            </w:r>
          </w:p>
          <w:p w:rsidR="00926C7F" w:rsidRPr="00F027FA" w:rsidRDefault="00926C7F" w:rsidP="00F027FA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42C6A">
              <w:rPr>
                <w:sz w:val="28"/>
                <w:szCs w:val="28"/>
              </w:rPr>
              <w:t xml:space="preserve">A les  </w:t>
            </w:r>
            <w:r>
              <w:rPr>
                <w:b/>
                <w:bCs/>
                <w:sz w:val="28"/>
                <w:szCs w:val="28"/>
              </w:rPr>
              <w:t>11h</w:t>
            </w:r>
            <w:r w:rsidRPr="00842C6A">
              <w:rPr>
                <w:b/>
                <w:bCs/>
                <w:sz w:val="28"/>
                <w:szCs w:val="28"/>
              </w:rPr>
              <w:t xml:space="preserve"> del </w:t>
            </w:r>
            <w:r>
              <w:rPr>
                <w:b/>
                <w:bCs/>
                <w:sz w:val="28"/>
                <w:szCs w:val="28"/>
              </w:rPr>
              <w:t>matí</w:t>
            </w:r>
            <w:r w:rsidRPr="00842C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Vetlla Pasqual</w:t>
            </w:r>
            <w:r w:rsidRPr="00842C6A">
              <w:rPr>
                <w:sz w:val="28"/>
                <w:szCs w:val="28"/>
              </w:rPr>
              <w:t xml:space="preserve"> a l’Església Parroquial de Sant Vicenç</w:t>
            </w:r>
            <w:r>
              <w:rPr>
                <w:sz w:val="28"/>
                <w:szCs w:val="28"/>
              </w:rPr>
              <w:t xml:space="preserve">, </w:t>
            </w:r>
            <w:r w:rsidRPr="00F027FA">
              <w:rPr>
                <w:i/>
                <w:iCs/>
                <w:sz w:val="28"/>
                <w:szCs w:val="28"/>
              </w:rPr>
              <w:t>pel difunt Miquel Juanola Roca.</w:t>
            </w:r>
          </w:p>
          <w:p w:rsidR="00926C7F" w:rsidRDefault="00926C7F" w:rsidP="00E65D4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26C7F" w:rsidRPr="00842C6A" w:rsidRDefault="00926C7F" w:rsidP="00E65D4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42C6A">
              <w:rPr>
                <w:b/>
                <w:bCs/>
                <w:sz w:val="28"/>
                <w:szCs w:val="28"/>
                <w:u w:val="single"/>
              </w:rPr>
              <w:t>BESALÚ</w:t>
            </w:r>
            <w:r w:rsidRPr="00842C6A">
              <w:rPr>
                <w:b/>
                <w:bCs/>
                <w:sz w:val="28"/>
                <w:szCs w:val="28"/>
              </w:rPr>
              <w:t xml:space="preserve">.- </w:t>
            </w:r>
          </w:p>
          <w:p w:rsidR="00926C7F" w:rsidRPr="00842C6A" w:rsidRDefault="00926C7F" w:rsidP="005637A9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42C6A">
              <w:rPr>
                <w:sz w:val="28"/>
                <w:szCs w:val="28"/>
              </w:rPr>
              <w:t xml:space="preserve">A </w:t>
            </w:r>
            <w:r w:rsidRPr="00842C6A">
              <w:rPr>
                <w:b/>
                <w:bCs/>
                <w:sz w:val="28"/>
                <w:szCs w:val="28"/>
              </w:rPr>
              <w:t xml:space="preserve">les 12h del migdia, </w:t>
            </w:r>
            <w:r w:rsidRPr="00842C6A">
              <w:rPr>
                <w:sz w:val="28"/>
                <w:szCs w:val="28"/>
              </w:rPr>
              <w:t>missa a l’Església del Monestir de Sant Pere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6C7F" w:rsidRPr="00641AA2" w:rsidRDefault="00926C7F" w:rsidP="006C596E">
      <w:pPr>
        <w:spacing w:after="0" w:line="240" w:lineRule="auto"/>
        <w:jc w:val="both"/>
        <w:rPr>
          <w:b/>
          <w:bCs/>
          <w:u w:val="single"/>
        </w:rPr>
      </w:pPr>
    </w:p>
    <w:p w:rsidR="00926C7F" w:rsidRDefault="00926C7F" w:rsidP="006C596E">
      <w:pPr>
        <w:spacing w:after="0" w:line="240" w:lineRule="auto"/>
        <w:ind w:hanging="284"/>
        <w:jc w:val="both"/>
        <w:rPr>
          <w:b/>
          <w:bCs/>
          <w:sz w:val="28"/>
          <w:szCs w:val="28"/>
          <w:u w:val="single"/>
        </w:rPr>
      </w:pPr>
      <w:r>
        <w:rPr>
          <w:noProof/>
          <w:lang w:val="en-US"/>
        </w:rPr>
        <w:pict>
          <v:shape id="0 Imagen" o:spid="_x0000_s1031" type="#_x0000_t75" alt="descarga.jpg" style="position:absolute;left:0;text-align:left;margin-left:496.75pt;margin-top:8.3pt;width:49.55pt;height:48.75pt;z-index:251659264;visibility:visible">
            <v:imagedata r:id="rId8" o:title=""/>
            <w10:wrap type="square"/>
          </v:shape>
        </w:pict>
      </w:r>
      <w:r>
        <w:rPr>
          <w:b/>
          <w:bCs/>
          <w:sz w:val="28"/>
          <w:szCs w:val="28"/>
          <w:u w:val="single"/>
        </w:rPr>
        <w:t>MISSES DIÀRIES.- BESALÚ.-</w:t>
      </w:r>
    </w:p>
    <w:p w:rsidR="00926C7F" w:rsidRPr="00C539FC" w:rsidRDefault="00926C7F" w:rsidP="006C596E">
      <w:pPr>
        <w:spacing w:after="0" w:line="240" w:lineRule="auto"/>
        <w:ind w:left="-284"/>
        <w:jc w:val="both"/>
        <w:rPr>
          <w:color w:val="FF0000"/>
          <w:sz w:val="28"/>
          <w:szCs w:val="28"/>
        </w:rPr>
      </w:pPr>
      <w:r w:rsidRPr="00C539FC">
        <w:rPr>
          <w:color w:val="FF0000"/>
          <w:sz w:val="28"/>
          <w:szCs w:val="28"/>
          <w:highlight w:val="yellow"/>
        </w:rPr>
        <w:t xml:space="preserve">. </w:t>
      </w:r>
      <w:r w:rsidRPr="00C539FC">
        <w:rPr>
          <w:b/>
          <w:bCs/>
          <w:color w:val="FF0000"/>
          <w:sz w:val="28"/>
          <w:szCs w:val="28"/>
          <w:highlight w:val="yellow"/>
        </w:rPr>
        <w:t>Els dilluns i dimecres a les 7h de la tarda, a la Capella de Lourdes.</w:t>
      </w:r>
      <w:r>
        <w:rPr>
          <w:b/>
          <w:bCs/>
          <w:color w:val="FF0000"/>
          <w:sz w:val="28"/>
          <w:szCs w:val="28"/>
        </w:rPr>
        <w:t>(Hi haurà missa fins el dia 2 d’abril) A partir del dia 2 d’abril fins el 28 d’abril no hi haurà missa.</w:t>
      </w:r>
    </w:p>
    <w:p w:rsidR="00926C7F" w:rsidRPr="00641AA2" w:rsidRDefault="00926C7F" w:rsidP="006C596E">
      <w:pPr>
        <w:spacing w:after="0" w:line="240" w:lineRule="auto"/>
        <w:jc w:val="both"/>
        <w:rPr>
          <w:b/>
          <w:bCs/>
          <w:u w:val="single"/>
        </w:rPr>
      </w:pPr>
    </w:p>
    <w:p w:rsidR="00926C7F" w:rsidRDefault="00926C7F" w:rsidP="006C596E">
      <w:pPr>
        <w:spacing w:after="0" w:line="240" w:lineRule="auto"/>
        <w:ind w:left="-284"/>
        <w:jc w:val="both"/>
        <w:rPr>
          <w:b/>
          <w:bCs/>
          <w:sz w:val="28"/>
          <w:szCs w:val="28"/>
        </w:rPr>
      </w:pPr>
      <w:r w:rsidRPr="003C2519">
        <w:rPr>
          <w:b/>
          <w:bCs/>
          <w:sz w:val="28"/>
          <w:szCs w:val="28"/>
          <w:u w:val="single"/>
        </w:rPr>
        <w:t>HORARI DE DESPATX PARROQUIAL</w:t>
      </w:r>
      <w:r w:rsidRPr="00CF5F21">
        <w:rPr>
          <w:b/>
          <w:bCs/>
          <w:sz w:val="28"/>
          <w:szCs w:val="28"/>
        </w:rPr>
        <w:t xml:space="preserve">: </w:t>
      </w:r>
    </w:p>
    <w:p w:rsidR="00926C7F" w:rsidRPr="009C5F92" w:rsidRDefault="00926C7F" w:rsidP="006C596E">
      <w:pPr>
        <w:spacing w:after="0" w:line="240" w:lineRule="auto"/>
        <w:ind w:left="-284"/>
        <w:jc w:val="both"/>
        <w:rPr>
          <w:b/>
          <w:bCs/>
          <w:color w:val="FF0000"/>
          <w:sz w:val="28"/>
          <w:szCs w:val="28"/>
          <w:u w:val="single"/>
        </w:rPr>
      </w:pPr>
      <w:r w:rsidRPr="003C2519">
        <w:rPr>
          <w:b/>
          <w:bCs/>
          <w:sz w:val="28"/>
          <w:szCs w:val="28"/>
        </w:rPr>
        <w:t xml:space="preserve">DIMECRES DE 5h A 7h DE LA TARDA, </w:t>
      </w:r>
      <w:r w:rsidRPr="003C2519">
        <w:rPr>
          <w:sz w:val="28"/>
          <w:szCs w:val="28"/>
        </w:rPr>
        <w:t>a la Rectoria de Besalú</w:t>
      </w:r>
      <w:r>
        <w:rPr>
          <w:sz w:val="28"/>
          <w:szCs w:val="28"/>
        </w:rPr>
        <w:t>.</w:t>
      </w:r>
      <w:r w:rsidRPr="009C5F92">
        <w:rPr>
          <w:color w:val="FF0000"/>
          <w:sz w:val="28"/>
          <w:szCs w:val="28"/>
        </w:rPr>
        <w:t>Del dia 2 d’abril fins el dia 28 no hi haurà despatx parroquial.</w:t>
      </w:r>
    </w:p>
    <w:p w:rsidR="00926C7F" w:rsidRPr="009C5F92" w:rsidRDefault="00926C7F" w:rsidP="006C596E">
      <w:pPr>
        <w:spacing w:after="0" w:line="240" w:lineRule="auto"/>
        <w:jc w:val="both"/>
        <w:rPr>
          <w:b/>
          <w:bCs/>
          <w:color w:val="FF0000"/>
          <w:u w:val="single"/>
        </w:rPr>
      </w:pPr>
    </w:p>
    <w:p w:rsidR="00926C7F" w:rsidRPr="003941BB" w:rsidRDefault="00926C7F" w:rsidP="006C596E">
      <w:pPr>
        <w:spacing w:after="0" w:line="240" w:lineRule="auto"/>
        <w:ind w:left="-28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VENERABLE CONGREGACIÓ DE LA MARE DE DÉU DELS DOLORS DE BESALÚ.-</w:t>
      </w:r>
    </w:p>
    <w:p w:rsidR="00926C7F" w:rsidRDefault="00926C7F" w:rsidP="006C596E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Els qui desitgin ser “CONGREGANTS DELS DOLORS” poden posar-se en contacte amb el Sr. Josep Lagares o bé, amb qualsevol membre de la Junta de la Congregació.</w:t>
      </w:r>
    </w:p>
    <w:p w:rsidR="00926C7F" w:rsidRPr="00641AA2" w:rsidRDefault="00926C7F" w:rsidP="006C596E">
      <w:pPr>
        <w:spacing w:after="0" w:line="240" w:lineRule="auto"/>
        <w:jc w:val="both"/>
        <w:rPr>
          <w:b/>
          <w:bCs/>
          <w:color w:val="FF0000"/>
          <w:u w:val="single"/>
        </w:rPr>
      </w:pPr>
    </w:p>
    <w:p w:rsidR="00926C7F" w:rsidRDefault="00926C7F" w:rsidP="00D923B4">
      <w:pPr>
        <w:tabs>
          <w:tab w:val="left" w:pos="2865"/>
        </w:tabs>
        <w:ind w:left="-284" w:right="282"/>
        <w:rPr>
          <w:b/>
          <w:bCs/>
          <w:sz w:val="28"/>
          <w:szCs w:val="28"/>
          <w:u w:val="single"/>
        </w:rPr>
      </w:pPr>
      <w:r w:rsidRPr="00756F37">
        <w:rPr>
          <w:b/>
          <w:bCs/>
          <w:sz w:val="28"/>
          <w:szCs w:val="28"/>
          <w:u w:val="single"/>
        </w:rPr>
        <w:t>RE</w:t>
      </w:r>
      <w:r>
        <w:rPr>
          <w:b/>
          <w:bCs/>
          <w:sz w:val="28"/>
          <w:szCs w:val="28"/>
          <w:u w:val="single"/>
        </w:rPr>
        <w:t xml:space="preserve">SULTAT COL.LECTA DEL SEMINARI.- </w:t>
      </w:r>
    </w:p>
    <w:p w:rsidR="00926C7F" w:rsidRPr="00756F37" w:rsidRDefault="00926C7F" w:rsidP="00D923B4">
      <w:pPr>
        <w:tabs>
          <w:tab w:val="left" w:pos="2865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Besalú.- 330€                    Maià de Montcal.- </w:t>
      </w:r>
    </w:p>
    <w:p w:rsidR="00926C7F" w:rsidRDefault="00926C7F" w:rsidP="00D923B4">
      <w:pPr>
        <w:ind w:left="-284" w:firstLine="142"/>
      </w:pPr>
    </w:p>
    <w:sectPr w:rsidR="00926C7F" w:rsidSect="006C596E">
      <w:pgSz w:w="11906" w:h="16838"/>
      <w:pgMar w:top="284" w:right="709" w:bottom="249" w:left="709" w:header="709" w:footer="709" w:gutter="0"/>
      <w:cols w:space="623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96E"/>
    <w:rsid w:val="00000A7E"/>
    <w:rsid w:val="00022965"/>
    <w:rsid w:val="00031FDB"/>
    <w:rsid w:val="000339BF"/>
    <w:rsid w:val="00057F1B"/>
    <w:rsid w:val="00126ECB"/>
    <w:rsid w:val="00132CE3"/>
    <w:rsid w:val="001361FC"/>
    <w:rsid w:val="00146C60"/>
    <w:rsid w:val="001601E8"/>
    <w:rsid w:val="001E305B"/>
    <w:rsid w:val="001E7139"/>
    <w:rsid w:val="00245E25"/>
    <w:rsid w:val="002510D9"/>
    <w:rsid w:val="002633B5"/>
    <w:rsid w:val="002B4EC1"/>
    <w:rsid w:val="00342DFC"/>
    <w:rsid w:val="003738FE"/>
    <w:rsid w:val="003840E7"/>
    <w:rsid w:val="003941BB"/>
    <w:rsid w:val="003C2519"/>
    <w:rsid w:val="003C6D24"/>
    <w:rsid w:val="00461C08"/>
    <w:rsid w:val="00501DF9"/>
    <w:rsid w:val="00512654"/>
    <w:rsid w:val="0053513C"/>
    <w:rsid w:val="005415CD"/>
    <w:rsid w:val="005637A9"/>
    <w:rsid w:val="00567E09"/>
    <w:rsid w:val="0059295C"/>
    <w:rsid w:val="005A1C83"/>
    <w:rsid w:val="005A58BD"/>
    <w:rsid w:val="005A5F0F"/>
    <w:rsid w:val="005D3030"/>
    <w:rsid w:val="005D6336"/>
    <w:rsid w:val="00621440"/>
    <w:rsid w:val="00641AA2"/>
    <w:rsid w:val="0065720B"/>
    <w:rsid w:val="00664439"/>
    <w:rsid w:val="00664CA8"/>
    <w:rsid w:val="006A19E7"/>
    <w:rsid w:val="006B56A1"/>
    <w:rsid w:val="006C596E"/>
    <w:rsid w:val="006E5E9E"/>
    <w:rsid w:val="006F35A1"/>
    <w:rsid w:val="006F3AF1"/>
    <w:rsid w:val="007023DC"/>
    <w:rsid w:val="00730735"/>
    <w:rsid w:val="007408B3"/>
    <w:rsid w:val="00756F37"/>
    <w:rsid w:val="00767B66"/>
    <w:rsid w:val="007908DD"/>
    <w:rsid w:val="0079137E"/>
    <w:rsid w:val="007944D8"/>
    <w:rsid w:val="00795724"/>
    <w:rsid w:val="00842C6A"/>
    <w:rsid w:val="0086673D"/>
    <w:rsid w:val="00886017"/>
    <w:rsid w:val="008901D8"/>
    <w:rsid w:val="008B5569"/>
    <w:rsid w:val="008E12FC"/>
    <w:rsid w:val="009135D1"/>
    <w:rsid w:val="00920FFA"/>
    <w:rsid w:val="00926C7F"/>
    <w:rsid w:val="009403A5"/>
    <w:rsid w:val="00950ADB"/>
    <w:rsid w:val="00976068"/>
    <w:rsid w:val="009C5F92"/>
    <w:rsid w:val="009D4FF3"/>
    <w:rsid w:val="009E1BA4"/>
    <w:rsid w:val="009F34A3"/>
    <w:rsid w:val="00A41C78"/>
    <w:rsid w:val="00A5476E"/>
    <w:rsid w:val="00A76212"/>
    <w:rsid w:val="00A8227A"/>
    <w:rsid w:val="00A923E0"/>
    <w:rsid w:val="00AF381D"/>
    <w:rsid w:val="00AF6EAB"/>
    <w:rsid w:val="00B27F78"/>
    <w:rsid w:val="00B36247"/>
    <w:rsid w:val="00B8174E"/>
    <w:rsid w:val="00B86D26"/>
    <w:rsid w:val="00C502FA"/>
    <w:rsid w:val="00C539FC"/>
    <w:rsid w:val="00CA2027"/>
    <w:rsid w:val="00CE60F5"/>
    <w:rsid w:val="00CF5F21"/>
    <w:rsid w:val="00D31A68"/>
    <w:rsid w:val="00D56CCF"/>
    <w:rsid w:val="00D77774"/>
    <w:rsid w:val="00D923B4"/>
    <w:rsid w:val="00DB614C"/>
    <w:rsid w:val="00DE1911"/>
    <w:rsid w:val="00E01F89"/>
    <w:rsid w:val="00E213E5"/>
    <w:rsid w:val="00E45B67"/>
    <w:rsid w:val="00E65D4D"/>
    <w:rsid w:val="00EA31B0"/>
    <w:rsid w:val="00EF01E3"/>
    <w:rsid w:val="00EF51BA"/>
    <w:rsid w:val="00F027FA"/>
    <w:rsid w:val="00F30202"/>
    <w:rsid w:val="00F7570B"/>
    <w:rsid w:val="00FC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6E"/>
    <w:pPr>
      <w:spacing w:after="200" w:line="276" w:lineRule="auto"/>
    </w:pPr>
    <w:rPr>
      <w:rFonts w:cs="Calibri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C596E"/>
    <w:rPr>
      <w:rFonts w:cs="Calibri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495</Words>
  <Characters>2823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Usuario de Windows</cp:lastModifiedBy>
  <cp:revision>2</cp:revision>
  <dcterms:created xsi:type="dcterms:W3CDTF">2025-03-25T06:30:00Z</dcterms:created>
  <dcterms:modified xsi:type="dcterms:W3CDTF">2025-03-25T06:30:00Z</dcterms:modified>
</cp:coreProperties>
</file>